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1C" w:rsidRPr="007275EB" w:rsidRDefault="005A351C" w:rsidP="005A351C">
      <w:pPr>
        <w:jc w:val="center"/>
        <w:rPr>
          <w:sz w:val="50"/>
          <w:szCs w:val="50"/>
        </w:rPr>
      </w:pPr>
      <w:r w:rsidRPr="007275EB">
        <w:rPr>
          <w:bCs/>
          <w:sz w:val="50"/>
          <w:szCs w:val="50"/>
        </w:rPr>
        <w:t>П</w:t>
      </w:r>
      <w:r w:rsidRPr="007275EB">
        <w:rPr>
          <w:sz w:val="50"/>
          <w:szCs w:val="50"/>
        </w:rPr>
        <w:t>олитика</w:t>
      </w:r>
    </w:p>
    <w:p w:rsidR="005A351C" w:rsidRDefault="00221123" w:rsidP="005A351C">
      <w:pPr>
        <w:jc w:val="center"/>
      </w:pPr>
      <w:r w:rsidRPr="007275EB">
        <w:rPr>
          <w:sz w:val="50"/>
          <w:szCs w:val="50"/>
        </w:rPr>
        <w:t>в отношении</w:t>
      </w:r>
      <w:r w:rsidR="005A351C" w:rsidRPr="007275EB">
        <w:rPr>
          <w:sz w:val="50"/>
          <w:szCs w:val="50"/>
        </w:rPr>
        <w:t xml:space="preserve"> обработки персональных данных в администрации</w:t>
      </w:r>
      <w:r w:rsidR="00B076A9">
        <w:rPr>
          <w:sz w:val="50"/>
          <w:szCs w:val="50"/>
        </w:rPr>
        <w:t xml:space="preserve"> </w:t>
      </w:r>
      <w:proofErr w:type="spellStart"/>
      <w:r w:rsidR="009F3083">
        <w:rPr>
          <w:sz w:val="50"/>
          <w:szCs w:val="50"/>
        </w:rPr>
        <w:t>Осетровского</w:t>
      </w:r>
      <w:proofErr w:type="spellEnd"/>
      <w:r w:rsidR="00AD2F9F">
        <w:rPr>
          <w:sz w:val="50"/>
          <w:szCs w:val="50"/>
        </w:rPr>
        <w:t xml:space="preserve"> сельского поселения</w:t>
      </w:r>
      <w:r w:rsidR="00B076A9">
        <w:rPr>
          <w:sz w:val="50"/>
          <w:szCs w:val="50"/>
        </w:rPr>
        <w:t xml:space="preserve"> </w:t>
      </w:r>
      <w:proofErr w:type="spellStart"/>
      <w:r w:rsidR="005A351C" w:rsidRPr="007275EB">
        <w:rPr>
          <w:sz w:val="50"/>
          <w:szCs w:val="50"/>
        </w:rPr>
        <w:t>Верхнемамонского</w:t>
      </w:r>
      <w:proofErr w:type="spellEnd"/>
      <w:r w:rsidR="005A351C" w:rsidRPr="007275EB">
        <w:rPr>
          <w:sz w:val="50"/>
          <w:szCs w:val="50"/>
        </w:rPr>
        <w:t xml:space="preserve"> муниципального района</w:t>
      </w:r>
    </w:p>
    <w:p w:rsidR="007275EB" w:rsidRPr="00791C64" w:rsidRDefault="007275EB" w:rsidP="005A351C">
      <w:pPr>
        <w:jc w:val="center"/>
      </w:pPr>
    </w:p>
    <w:p w:rsidR="007275EB" w:rsidRPr="007275EB" w:rsidRDefault="007275EB" w:rsidP="007275EB">
      <w:pPr>
        <w:jc w:val="right"/>
      </w:pPr>
      <w:r w:rsidRPr="007275EB">
        <w:t>Утвержден</w:t>
      </w:r>
      <w:r>
        <w:t>а</w:t>
      </w:r>
    </w:p>
    <w:p w:rsidR="007275EB" w:rsidRPr="007275EB" w:rsidRDefault="007275EB" w:rsidP="007275EB">
      <w:pPr>
        <w:jc w:val="right"/>
      </w:pPr>
      <w:r w:rsidRPr="007275EB">
        <w:t>распоряжением администрации</w:t>
      </w:r>
    </w:p>
    <w:p w:rsidR="007275EB" w:rsidRPr="007275EB" w:rsidRDefault="00AD2F9F" w:rsidP="007275EB">
      <w:pPr>
        <w:jc w:val="right"/>
      </w:pPr>
      <w:r>
        <w:t>сельского поселения</w:t>
      </w:r>
    </w:p>
    <w:p w:rsidR="007275EB" w:rsidRPr="007275EB" w:rsidRDefault="007275EB" w:rsidP="007275EB">
      <w:pPr>
        <w:jc w:val="right"/>
      </w:pPr>
      <w:r w:rsidRPr="007275EB">
        <w:t xml:space="preserve">от </w:t>
      </w:r>
      <w:r w:rsidR="00D727D3">
        <w:t>16 марта 2017г.</w:t>
      </w:r>
      <w:r w:rsidR="00AD2F9F">
        <w:t xml:space="preserve"> № </w:t>
      </w:r>
      <w:r w:rsidR="00D727D3">
        <w:t>15</w:t>
      </w:r>
      <w:bookmarkStart w:id="0" w:name="_GoBack"/>
      <w:bookmarkEnd w:id="0"/>
    </w:p>
    <w:p w:rsidR="007275EB" w:rsidRPr="007275EB" w:rsidRDefault="007275EB" w:rsidP="007275EB">
      <w:pPr>
        <w:jc w:val="center"/>
      </w:pPr>
    </w:p>
    <w:p w:rsidR="00791C64" w:rsidRPr="00791C64" w:rsidRDefault="00791C64" w:rsidP="00791C64">
      <w:pPr>
        <w:widowControl w:val="0"/>
        <w:ind w:left="644"/>
        <w:contextualSpacing/>
        <w:rPr>
          <w:rFonts w:eastAsia="Courier New"/>
          <w:b/>
          <w:color w:val="000000"/>
        </w:rPr>
      </w:pPr>
    </w:p>
    <w:p w:rsidR="00AD2F9F" w:rsidRPr="00791C64" w:rsidRDefault="00AD2F9F" w:rsidP="00AD2F9F">
      <w:pPr>
        <w:ind w:firstLine="851"/>
        <w:jc w:val="center"/>
      </w:pPr>
      <w:r w:rsidRPr="00791C64">
        <w:t>1. Общие положения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both"/>
      </w:pPr>
      <w:r w:rsidRPr="00791C64">
        <w:t xml:space="preserve">1.1. </w:t>
      </w:r>
      <w:proofErr w:type="gramStart"/>
      <w:r w:rsidRPr="00791C64">
        <w:t xml:space="preserve">Настоящая Политика </w:t>
      </w:r>
      <w:r>
        <w:t xml:space="preserve"> в отношении </w:t>
      </w:r>
      <w:r w:rsidRPr="00791C64">
        <w:t>обработки персональных данных</w:t>
      </w:r>
      <w:r w:rsidR="00B076A9">
        <w:t xml:space="preserve"> </w:t>
      </w:r>
      <w:r>
        <w:t>в администрации</w:t>
      </w:r>
      <w:r w:rsidR="00B076A9">
        <w:t xml:space="preserve"> </w:t>
      </w:r>
      <w:proofErr w:type="spellStart"/>
      <w:r w:rsidR="009F3083">
        <w:t>Осетровского</w:t>
      </w:r>
      <w:proofErr w:type="spellEnd"/>
      <w:r w:rsidRPr="00A3192B">
        <w:t xml:space="preserve"> сельского поселения</w:t>
      </w:r>
      <w:r w:rsidR="00B076A9">
        <w:t xml:space="preserve"> </w:t>
      </w:r>
      <w:proofErr w:type="spellStart"/>
      <w:r>
        <w:t>Верхнемамонского</w:t>
      </w:r>
      <w:proofErr w:type="spellEnd"/>
      <w:r>
        <w:t xml:space="preserve"> муниципального района </w:t>
      </w:r>
      <w:r w:rsidRPr="00791C64">
        <w:t xml:space="preserve"> (далее - Политика) подготовлена в соответствии со статьей 18.1 Федерального закона от 27 июля 2006 года N 152-ФЗ "О персональных данных" и действует в отношении всех персональных данных, которые </w:t>
      </w:r>
      <w:r>
        <w:t xml:space="preserve">администрация </w:t>
      </w:r>
      <w:proofErr w:type="spellStart"/>
      <w:r w:rsidR="009F3083">
        <w:t>Осетровского</w:t>
      </w:r>
      <w:proofErr w:type="spellEnd"/>
      <w:r>
        <w:t xml:space="preserve"> сельского поселения</w:t>
      </w:r>
      <w:r w:rsidRPr="00791C64">
        <w:t xml:space="preserve"> может получить от субъектов персональных данных.</w:t>
      </w:r>
      <w:proofErr w:type="gramEnd"/>
    </w:p>
    <w:p w:rsidR="00AD2F9F" w:rsidRPr="00791C64" w:rsidRDefault="00AD2F9F" w:rsidP="00AD2F9F">
      <w:pPr>
        <w:ind w:firstLine="851"/>
        <w:jc w:val="both"/>
      </w:pPr>
      <w:r w:rsidRPr="00791C64">
        <w:t>1.2. Политика распространяется на персональные данные, полученные как до, так и после подписания настоящей Политики.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center"/>
      </w:pPr>
      <w:r w:rsidRPr="00791C64">
        <w:t>2. Состав обрабатываемых персональных данных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both"/>
      </w:pPr>
      <w:r w:rsidRPr="00791C64">
        <w:t xml:space="preserve">2.1. Сведениями, составляющими персональные данные, в </w:t>
      </w:r>
      <w:r w:rsidRPr="00221123">
        <w:t xml:space="preserve">администрации </w:t>
      </w:r>
      <w:proofErr w:type="spellStart"/>
      <w:r w:rsidR="009F3083">
        <w:t>Осетровского</w:t>
      </w:r>
      <w:proofErr w:type="spellEnd"/>
      <w:r w:rsidRPr="00A3192B">
        <w:t xml:space="preserve"> сельского поселения </w:t>
      </w:r>
      <w:proofErr w:type="spellStart"/>
      <w:r w:rsidRPr="00221123">
        <w:t>Верхнемамонского</w:t>
      </w:r>
      <w:proofErr w:type="spellEnd"/>
      <w:r w:rsidRPr="00221123">
        <w:t xml:space="preserve"> муниципального района  </w:t>
      </w:r>
      <w:r>
        <w:t xml:space="preserve">(далее – администрация) </w:t>
      </w:r>
      <w:r w:rsidRPr="00791C64">
        <w:t>является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AD2F9F" w:rsidRPr="00791C64" w:rsidRDefault="00AD2F9F" w:rsidP="00AD2F9F">
      <w:pPr>
        <w:ind w:firstLine="851"/>
        <w:jc w:val="both"/>
      </w:pPr>
      <w:r w:rsidRPr="00791C64">
        <w:t xml:space="preserve">2.2. </w:t>
      </w:r>
      <w:r>
        <w:t>Администрация</w:t>
      </w:r>
      <w:r w:rsidRPr="00791C64">
        <w:t xml:space="preserve"> обрабатывает персональные данные следующих категорий субъектов персональных данных:</w:t>
      </w:r>
    </w:p>
    <w:p w:rsidR="00AD2F9F" w:rsidRPr="00791C64" w:rsidRDefault="00AD2F9F" w:rsidP="00AD2F9F">
      <w:pPr>
        <w:ind w:firstLine="851"/>
        <w:jc w:val="both"/>
      </w:pPr>
      <w:r>
        <w:t>-</w:t>
      </w:r>
      <w:r w:rsidRPr="00791C64">
        <w:t xml:space="preserve"> работников </w:t>
      </w:r>
      <w:r>
        <w:t>администрации</w:t>
      </w:r>
      <w:r w:rsidRPr="00791C64">
        <w:t xml:space="preserve">, состоящих с </w:t>
      </w:r>
      <w:r>
        <w:t>администрацией</w:t>
      </w:r>
      <w:r w:rsidRPr="00791C64">
        <w:t xml:space="preserve"> в трудовых отношениях;</w:t>
      </w:r>
    </w:p>
    <w:p w:rsidR="00AD2F9F" w:rsidRPr="00791C64" w:rsidRDefault="00AD2F9F" w:rsidP="00AD2F9F">
      <w:pPr>
        <w:ind w:firstLine="851"/>
        <w:jc w:val="both"/>
      </w:pPr>
      <w:r w:rsidRPr="00791C64">
        <w:t xml:space="preserve">- физических лиц, обратившихся в </w:t>
      </w:r>
      <w:r>
        <w:t>администрацию</w:t>
      </w:r>
      <w:r w:rsidRPr="00791C64">
        <w:t>.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center"/>
      </w:pPr>
      <w:r w:rsidRPr="00791C64">
        <w:t>3. Правовые основания обработки персональных данных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both"/>
      </w:pPr>
      <w:r w:rsidRPr="00791C64">
        <w:t xml:space="preserve">3.1. </w:t>
      </w:r>
      <w:r>
        <w:t xml:space="preserve">Администрация </w:t>
      </w:r>
      <w:proofErr w:type="gramStart"/>
      <w:r w:rsidRPr="00791C64">
        <w:t>осуществляет обработку персональных данных субъектов руководствуясь</w:t>
      </w:r>
      <w:proofErr w:type="gramEnd"/>
      <w:r w:rsidRPr="00791C64">
        <w:t>: Конституцией Российской Федерации</w:t>
      </w:r>
      <w:r>
        <w:t>,</w:t>
      </w:r>
      <w:r w:rsidRPr="00791C64">
        <w:t xml:space="preserve"> статьями 86 - 90 Трудового кодекса Российской Федерации</w:t>
      </w:r>
      <w:proofErr w:type="gramStart"/>
      <w:r>
        <w:t>,</w:t>
      </w:r>
      <w:r w:rsidRPr="00777A13">
        <w:t>п</w:t>
      </w:r>
      <w:proofErr w:type="gramEnd"/>
      <w:r w:rsidRPr="00777A13">
        <w:t>.4 ч.1 ст.6 Федерального закона от 27.07.2006г. № 152-ФЗ "О персональных данных", ст.29 Федерального закона от 02.03.2007 № 25-ФЗ "О муниципальной службе в Российской Федерации", ст.86-90 Трудового кодекса РФ, ст.</w:t>
      </w:r>
      <w:r>
        <w:t>9-12</w:t>
      </w:r>
      <w:r w:rsidRPr="00777A13">
        <w:t xml:space="preserve"> Устава </w:t>
      </w:r>
      <w:proofErr w:type="spellStart"/>
      <w:r w:rsidR="009F3083">
        <w:t>Осетровского</w:t>
      </w:r>
      <w:proofErr w:type="spellEnd"/>
      <w:r w:rsidR="00B076A9">
        <w:t xml:space="preserve"> </w:t>
      </w:r>
      <w:r w:rsidRPr="00CE3787">
        <w:t xml:space="preserve">сельского поселения </w:t>
      </w:r>
      <w:proofErr w:type="spellStart"/>
      <w:r w:rsidRPr="00777A13">
        <w:t>Верхнемамонского</w:t>
      </w:r>
      <w:proofErr w:type="spellEnd"/>
      <w:r w:rsidRPr="00777A13">
        <w:t xml:space="preserve"> муниципального района, утвержденный решением Совета народных депутатов </w:t>
      </w:r>
      <w:proofErr w:type="spellStart"/>
      <w:r w:rsidRPr="00777A13">
        <w:t>Верхнемамонского</w:t>
      </w:r>
      <w:proofErr w:type="spellEnd"/>
      <w:r w:rsidRPr="00777A13">
        <w:t xml:space="preserve"> муниципального района от </w:t>
      </w:r>
      <w:r w:rsidR="00E53DF8">
        <w:t>20.03.2015г.</w:t>
      </w:r>
      <w:r>
        <w:t xml:space="preserve"> № </w:t>
      </w:r>
      <w:r w:rsidR="00E53DF8">
        <w:t>6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center"/>
      </w:pPr>
      <w:r w:rsidRPr="00791C64">
        <w:t>4. Цели обработки персональных данных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both"/>
      </w:pPr>
      <w:r w:rsidRPr="00791C64">
        <w:t xml:space="preserve">4.1. </w:t>
      </w:r>
      <w:proofErr w:type="gramStart"/>
      <w:r>
        <w:t>Администрация</w:t>
      </w:r>
      <w:r w:rsidRPr="00791C64">
        <w:t xml:space="preserve"> обрабатывает персональные данные субъектов персональных данных в следующих целях: </w:t>
      </w:r>
      <w:r>
        <w:t>о</w:t>
      </w:r>
      <w:r w:rsidRPr="00777A13">
        <w:t>существлени</w:t>
      </w:r>
      <w:r>
        <w:t>я</w:t>
      </w:r>
      <w:r w:rsidRPr="00777A13">
        <w:t xml:space="preserve"> полномочий администрации</w:t>
      </w:r>
      <w:r w:rsidR="00E53DF8">
        <w:t xml:space="preserve"> </w:t>
      </w:r>
      <w:proofErr w:type="spellStart"/>
      <w:r w:rsidR="009F3083">
        <w:t>Осетровского</w:t>
      </w:r>
      <w:proofErr w:type="spellEnd"/>
      <w:r w:rsidRPr="00CE3787">
        <w:t xml:space="preserve"> сельского поселения </w:t>
      </w:r>
      <w:proofErr w:type="spellStart"/>
      <w:r w:rsidRPr="00777A13">
        <w:t>Верхнемамонского</w:t>
      </w:r>
      <w:proofErr w:type="spellEnd"/>
      <w:r w:rsidRPr="00777A13">
        <w:t xml:space="preserve"> муниципального района</w:t>
      </w:r>
      <w:r>
        <w:t xml:space="preserve"> по решению вопросов местного значения</w:t>
      </w:r>
      <w:r w:rsidRPr="00777A13">
        <w:t>, указанных в ст.</w:t>
      </w:r>
      <w:r>
        <w:t>9-12</w:t>
      </w:r>
      <w:r w:rsidRPr="00777A13">
        <w:t xml:space="preserve"> Устава </w:t>
      </w:r>
      <w:proofErr w:type="spellStart"/>
      <w:r w:rsidR="009F3083">
        <w:t>Осетровского</w:t>
      </w:r>
      <w:proofErr w:type="spellEnd"/>
      <w:r w:rsidRPr="00CE3787">
        <w:t xml:space="preserve"> сельского поселения </w:t>
      </w:r>
      <w:proofErr w:type="spellStart"/>
      <w:r w:rsidRPr="00777A13">
        <w:t>Верхнемамонского</w:t>
      </w:r>
      <w:proofErr w:type="spellEnd"/>
      <w:r w:rsidRPr="00777A13">
        <w:t xml:space="preserve"> муниципального района, </w:t>
      </w:r>
      <w:r w:rsidRPr="00791C64">
        <w:t xml:space="preserve"> регистрации и обработки сведений, необходимых </w:t>
      </w:r>
      <w:r w:rsidRPr="00791C64">
        <w:lastRenderedPageBreak/>
        <w:t xml:space="preserve">для реализации полномочий </w:t>
      </w:r>
      <w:r>
        <w:t>администрации</w:t>
      </w:r>
      <w:r w:rsidRPr="00791C64">
        <w:t>, защиты законных прав и интересов граждан, кадровой работ и бухгалтерского учета.</w:t>
      </w:r>
      <w:proofErr w:type="gramEnd"/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center"/>
      </w:pPr>
      <w:r w:rsidRPr="00791C64">
        <w:t>5. Права и обязанности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both"/>
      </w:pPr>
      <w:r w:rsidRPr="00791C64">
        <w:t xml:space="preserve">5.1. Права и обязанности </w:t>
      </w:r>
      <w:r>
        <w:t>Администрации</w:t>
      </w:r>
    </w:p>
    <w:p w:rsidR="00AD2F9F" w:rsidRPr="00791C64" w:rsidRDefault="00AD2F9F" w:rsidP="00AD2F9F">
      <w:pPr>
        <w:ind w:firstLine="851"/>
        <w:jc w:val="both"/>
      </w:pPr>
      <w:r w:rsidRPr="00791C64">
        <w:t xml:space="preserve">5.1.1. </w:t>
      </w:r>
      <w:r>
        <w:t>Администрация</w:t>
      </w:r>
      <w:r w:rsidRPr="00791C64">
        <w:t xml:space="preserve"> как оператор персональных данных вправе:</w:t>
      </w:r>
    </w:p>
    <w:p w:rsidR="00AD2F9F" w:rsidRPr="00791C64" w:rsidRDefault="00AD2F9F" w:rsidP="00AD2F9F">
      <w:pPr>
        <w:ind w:firstLine="851"/>
        <w:jc w:val="both"/>
      </w:pPr>
      <w:r w:rsidRPr="00791C64">
        <w:t>- отстаивать свои интересы в суде;</w:t>
      </w:r>
    </w:p>
    <w:p w:rsidR="00AD2F9F" w:rsidRPr="00791C64" w:rsidRDefault="00AD2F9F" w:rsidP="00AD2F9F">
      <w:pPr>
        <w:ind w:firstLine="851"/>
        <w:jc w:val="both"/>
      </w:pPr>
      <w:r w:rsidRPr="00791C64">
        <w:t>- 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</w:p>
    <w:p w:rsidR="00AD2F9F" w:rsidRPr="00791C64" w:rsidRDefault="00AD2F9F" w:rsidP="00AD2F9F">
      <w:pPr>
        <w:ind w:firstLine="851"/>
        <w:jc w:val="both"/>
      </w:pPr>
      <w:r w:rsidRPr="00791C64">
        <w:t>- отказывать в предоставлении персональных данных в случаях, предусмотренных законодательством;</w:t>
      </w:r>
    </w:p>
    <w:p w:rsidR="00AD2F9F" w:rsidRPr="00791C64" w:rsidRDefault="00AD2F9F" w:rsidP="00AD2F9F">
      <w:pPr>
        <w:ind w:firstLine="851"/>
        <w:jc w:val="both"/>
      </w:pPr>
      <w:r w:rsidRPr="00791C64">
        <w:t>- использовать персональные данные субъекта без его согласия, в случаях, предусмотренных законодательством.</w:t>
      </w:r>
    </w:p>
    <w:p w:rsidR="00AD2F9F" w:rsidRPr="00791C64" w:rsidRDefault="00AD2F9F" w:rsidP="00AD2F9F">
      <w:pPr>
        <w:ind w:firstLine="851"/>
        <w:jc w:val="both"/>
      </w:pPr>
      <w:r>
        <w:t xml:space="preserve">5.1.2. </w:t>
      </w:r>
      <w:r w:rsidRPr="00791C64">
        <w:t>Оператор персональных данных обязан:</w:t>
      </w:r>
    </w:p>
    <w:p w:rsidR="00AD2F9F" w:rsidRPr="00791C64" w:rsidRDefault="00AD2F9F" w:rsidP="00AD2F9F">
      <w:pPr>
        <w:ind w:firstLine="851"/>
        <w:jc w:val="both"/>
      </w:pPr>
      <w:r w:rsidRPr="00791C64">
        <w:t>- принимать меры, необходимые и достаточные для обеспечения выполнения обязанностей, предусмотренных Федеральным законом от 27.07.2006 N 152-ФЗ "О персональных данных" и принятыми в соответствии с ним нормативными правовыми актами.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both"/>
      </w:pPr>
      <w:r w:rsidRPr="00791C64">
        <w:t>5.2. Права субъекта персональных данных</w:t>
      </w:r>
    </w:p>
    <w:p w:rsidR="00AD2F9F" w:rsidRPr="00791C64" w:rsidRDefault="00AD2F9F" w:rsidP="00AD2F9F">
      <w:pPr>
        <w:ind w:firstLine="851"/>
        <w:jc w:val="both"/>
      </w:pPr>
      <w:r w:rsidRPr="00791C64">
        <w:t>5.2.1. Субъект персональных данных имеет право:</w:t>
      </w:r>
    </w:p>
    <w:p w:rsidR="00AD2F9F" w:rsidRPr="00791C64" w:rsidRDefault="00AD2F9F" w:rsidP="00AD2F9F">
      <w:pPr>
        <w:ind w:firstLine="851"/>
        <w:jc w:val="both"/>
      </w:pPr>
      <w:r w:rsidRPr="00791C64">
        <w:t>- 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AD2F9F" w:rsidRPr="00791C64" w:rsidRDefault="00AD2F9F" w:rsidP="00AD2F9F">
      <w:pPr>
        <w:ind w:firstLine="851"/>
        <w:jc w:val="both"/>
      </w:pPr>
      <w:r w:rsidRPr="00791C64">
        <w:t xml:space="preserve">- требовать перечень своих персональных данных, обрабатываемых </w:t>
      </w:r>
      <w:r>
        <w:t xml:space="preserve">администрацией </w:t>
      </w:r>
      <w:r w:rsidRPr="00791C64">
        <w:t xml:space="preserve"> и источник их получения;</w:t>
      </w:r>
    </w:p>
    <w:p w:rsidR="00AD2F9F" w:rsidRPr="00791C64" w:rsidRDefault="00AD2F9F" w:rsidP="00AD2F9F">
      <w:pPr>
        <w:ind w:firstLine="851"/>
        <w:jc w:val="both"/>
      </w:pPr>
      <w:r w:rsidRPr="00791C64">
        <w:t>- получать информацию о сроках обработки своих персональных данных, в том числе о сроках их хранения;</w:t>
      </w:r>
    </w:p>
    <w:p w:rsidR="00AD2F9F" w:rsidRPr="00791C64" w:rsidRDefault="00AD2F9F" w:rsidP="00AD2F9F">
      <w:pPr>
        <w:ind w:firstLine="851"/>
        <w:jc w:val="both"/>
      </w:pPr>
      <w:r w:rsidRPr="00791C64">
        <w:t>- 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</w:p>
    <w:p w:rsidR="00AD2F9F" w:rsidRPr="00791C64" w:rsidRDefault="00AD2F9F" w:rsidP="00AD2F9F">
      <w:pPr>
        <w:ind w:firstLine="851"/>
        <w:jc w:val="both"/>
      </w:pPr>
      <w:r w:rsidRPr="00791C64">
        <w:t>- 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</w:p>
    <w:p w:rsidR="00AD2F9F" w:rsidRPr="00791C64" w:rsidRDefault="00AD2F9F" w:rsidP="00AD2F9F">
      <w:pPr>
        <w:ind w:firstLine="851"/>
        <w:jc w:val="both"/>
      </w:pPr>
      <w:r w:rsidRPr="00791C64">
        <w:t>-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center"/>
      </w:pPr>
      <w:r w:rsidRPr="00791C64">
        <w:t>6. Принципы и условия обработки персональных данных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both"/>
      </w:pPr>
      <w:r w:rsidRPr="00791C64">
        <w:t xml:space="preserve">6.1. Обработка персональных данных </w:t>
      </w:r>
      <w:r>
        <w:t>администрацией</w:t>
      </w:r>
      <w:r w:rsidRPr="00791C64">
        <w:t xml:space="preserve"> осуществляется на основе принципов:</w:t>
      </w:r>
    </w:p>
    <w:p w:rsidR="00AD2F9F" w:rsidRPr="00791C64" w:rsidRDefault="00AD2F9F" w:rsidP="00AD2F9F">
      <w:pPr>
        <w:ind w:firstLine="851"/>
        <w:jc w:val="both"/>
      </w:pPr>
      <w:r w:rsidRPr="00791C64">
        <w:t xml:space="preserve">- законности и справедливости целей и способов обработки персональных данных, соответствия целей обработки персональных данных целям, заранее определенным и заявленным при сборе персональных данных, а также полномочиям </w:t>
      </w:r>
      <w:r>
        <w:t>администрации</w:t>
      </w:r>
      <w:r w:rsidRPr="00791C64">
        <w:t>;</w:t>
      </w:r>
    </w:p>
    <w:p w:rsidR="00AD2F9F" w:rsidRPr="00791C64" w:rsidRDefault="00AD2F9F" w:rsidP="00AD2F9F">
      <w:pPr>
        <w:ind w:firstLine="851"/>
        <w:jc w:val="both"/>
      </w:pPr>
      <w:r w:rsidRPr="00791C64">
        <w:t>-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AD2F9F" w:rsidRPr="00791C64" w:rsidRDefault="00AD2F9F" w:rsidP="00AD2F9F">
      <w:pPr>
        <w:ind w:firstLine="851"/>
        <w:jc w:val="both"/>
      </w:pPr>
      <w:r w:rsidRPr="00791C64">
        <w:t>-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AD2F9F" w:rsidRPr="00791C64" w:rsidRDefault="00AD2F9F" w:rsidP="00AD2F9F">
      <w:pPr>
        <w:ind w:firstLine="851"/>
        <w:jc w:val="both"/>
      </w:pPr>
      <w:r w:rsidRPr="00791C64">
        <w:t>- недопустимости объединения созданных для несовместимых между собой целей баз данных, содержащих персональные данные;</w:t>
      </w:r>
    </w:p>
    <w:p w:rsidR="00AD2F9F" w:rsidRPr="00791C64" w:rsidRDefault="00AD2F9F" w:rsidP="00AD2F9F">
      <w:pPr>
        <w:ind w:firstLine="851"/>
        <w:jc w:val="both"/>
      </w:pPr>
      <w:r w:rsidRPr="00791C64">
        <w:t>- 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:rsidR="00AD2F9F" w:rsidRPr="00791C64" w:rsidRDefault="00AD2F9F" w:rsidP="00AD2F9F">
      <w:pPr>
        <w:ind w:firstLine="851"/>
        <w:jc w:val="both"/>
      </w:pPr>
      <w:r w:rsidRPr="00791C64">
        <w:t>- уничтожения по достижении целей обработки персональных данных и ни в случае утраты необходимости в их достижении.</w:t>
      </w:r>
    </w:p>
    <w:p w:rsidR="00AD2F9F" w:rsidRPr="00791C64" w:rsidRDefault="00AD2F9F" w:rsidP="00AD2F9F">
      <w:pPr>
        <w:ind w:firstLine="851"/>
        <w:jc w:val="both"/>
      </w:pPr>
      <w:r w:rsidRPr="00791C64">
        <w:t>6.2. Обработка персональных данных осуществляется на основании условий, определенных законодательством Российской Федерации.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center"/>
      </w:pPr>
      <w:r w:rsidRPr="00791C64">
        <w:t>7. Обеспечение безопасности персональных данных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both"/>
      </w:pPr>
      <w:r w:rsidRPr="00791C64">
        <w:t xml:space="preserve">7.1. При обработке персональных данных </w:t>
      </w:r>
      <w:r>
        <w:t>администрация</w:t>
      </w:r>
      <w:r w:rsidRPr="00791C64">
        <w:t xml:space="preserve"> принимает необходимые правовые, организационные и технические меры 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AD2F9F" w:rsidRPr="00791C64" w:rsidRDefault="00AD2F9F" w:rsidP="00AD2F9F">
      <w:pPr>
        <w:ind w:firstLine="851"/>
        <w:jc w:val="both"/>
      </w:pPr>
      <w:r w:rsidRPr="00791C64">
        <w:t xml:space="preserve">7.2. В целях координации действий по организации обработки персональных данных (в том числе за их безопасность) в </w:t>
      </w:r>
      <w:r>
        <w:t>администрации</w:t>
      </w:r>
      <w:r w:rsidRPr="00791C64">
        <w:t xml:space="preserve"> назначен</w:t>
      </w:r>
      <w:r>
        <w:t>ы</w:t>
      </w:r>
      <w:r w:rsidRPr="00791C64">
        <w:t xml:space="preserve"> ответственн</w:t>
      </w:r>
      <w:r>
        <w:t>ые лица</w:t>
      </w:r>
      <w:r w:rsidRPr="00791C64">
        <w:t>.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center"/>
      </w:pPr>
      <w:r w:rsidRPr="00791C64">
        <w:t>8. Заключительные положения</w:t>
      </w:r>
    </w:p>
    <w:p w:rsidR="00AD2F9F" w:rsidRPr="00791C64" w:rsidRDefault="00AD2F9F" w:rsidP="00AD2F9F">
      <w:pPr>
        <w:ind w:firstLine="851"/>
        <w:jc w:val="both"/>
      </w:pPr>
    </w:p>
    <w:p w:rsidR="00AD2F9F" w:rsidRPr="00791C64" w:rsidRDefault="00AD2F9F" w:rsidP="00AD2F9F">
      <w:pPr>
        <w:ind w:firstLine="851"/>
        <w:jc w:val="both"/>
      </w:pPr>
      <w:r w:rsidRPr="00791C64">
        <w:t xml:space="preserve">8.1. Настоящая Политика является внутренним документом </w:t>
      </w:r>
      <w:r>
        <w:t>администрации</w:t>
      </w:r>
      <w:r w:rsidRPr="00791C64">
        <w:t xml:space="preserve">, общедоступной и подлежит размещению на официальном сайте </w:t>
      </w:r>
      <w:r>
        <w:t>администрации</w:t>
      </w:r>
      <w:r w:rsidRPr="00791C64">
        <w:t>.</w:t>
      </w:r>
    </w:p>
    <w:p w:rsidR="00AD2F9F" w:rsidRPr="00791C64" w:rsidRDefault="00AD2F9F" w:rsidP="00AD2F9F">
      <w:pPr>
        <w:ind w:firstLine="851"/>
        <w:jc w:val="both"/>
      </w:pPr>
      <w:r w:rsidRPr="00791C64">
        <w:t>8.2. Настоящая Политика подлежит изменению, дополнению в случае появления новых законодательных актов и специальных нормативных актов по обработ</w:t>
      </w:r>
      <w:r>
        <w:t>ке и защите персональных данных</w:t>
      </w:r>
      <w:r w:rsidRPr="00791C64">
        <w:t>.</w:t>
      </w:r>
    </w:p>
    <w:p w:rsidR="00AD2F9F" w:rsidRPr="00791C64" w:rsidRDefault="00AD2F9F" w:rsidP="00AD2F9F">
      <w:pPr>
        <w:ind w:firstLine="851"/>
        <w:jc w:val="both"/>
      </w:pPr>
      <w:r w:rsidRPr="00791C64">
        <w:t xml:space="preserve">8.3. Контроль исполнения требований настоящей Политики осуществляется лицом, ответственным за организацию обработки персональных данных </w:t>
      </w:r>
      <w:r>
        <w:t>администрации</w:t>
      </w:r>
      <w:r w:rsidRPr="00791C64">
        <w:t>.</w:t>
      </w:r>
    </w:p>
    <w:p w:rsidR="00791C64" w:rsidRPr="00791C64" w:rsidRDefault="00AD2F9F" w:rsidP="00AD2F9F">
      <w:pPr>
        <w:ind w:firstLine="851"/>
        <w:jc w:val="both"/>
      </w:pPr>
      <w:r w:rsidRPr="00791C64">
        <w:t xml:space="preserve">8.4. Ответственность работников </w:t>
      </w:r>
      <w:r>
        <w:t>администрации</w:t>
      </w:r>
      <w:r w:rsidRPr="00791C64">
        <w:t xml:space="preserve">, осуществляющих обработку персональных данных и имеющих право доступа к ним,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</w:t>
      </w:r>
      <w:r w:rsidR="00791C64" w:rsidRPr="00791C64">
        <w:t xml:space="preserve">утренними документами </w:t>
      </w:r>
      <w:r w:rsidR="009E354C">
        <w:t>администрации</w:t>
      </w:r>
      <w:r w:rsidR="00791C64" w:rsidRPr="00791C64">
        <w:t>.</w:t>
      </w:r>
    </w:p>
    <w:sectPr w:rsidR="00791C64" w:rsidRPr="00791C64" w:rsidSect="007275E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F346B54"/>
    <w:multiLevelType w:val="hybridMultilevel"/>
    <w:tmpl w:val="C8C26674"/>
    <w:lvl w:ilvl="0" w:tplc="619AA9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savePreviewPicture/>
  <w:compat/>
  <w:rsids>
    <w:rsidRoot w:val="001E2428"/>
    <w:rsid w:val="00003C04"/>
    <w:rsid w:val="00015256"/>
    <w:rsid w:val="00015DB1"/>
    <w:rsid w:val="00070FEF"/>
    <w:rsid w:val="00081A9C"/>
    <w:rsid w:val="000A4963"/>
    <w:rsid w:val="000D2662"/>
    <w:rsid w:val="00101F88"/>
    <w:rsid w:val="00123B19"/>
    <w:rsid w:val="001A08AB"/>
    <w:rsid w:val="001E2428"/>
    <w:rsid w:val="00221123"/>
    <w:rsid w:val="00255B71"/>
    <w:rsid w:val="00297659"/>
    <w:rsid w:val="002E1165"/>
    <w:rsid w:val="00371D5A"/>
    <w:rsid w:val="0038133C"/>
    <w:rsid w:val="003A0D12"/>
    <w:rsid w:val="003D06DA"/>
    <w:rsid w:val="003D6A7B"/>
    <w:rsid w:val="00414A94"/>
    <w:rsid w:val="004202A5"/>
    <w:rsid w:val="004609DC"/>
    <w:rsid w:val="004D00CA"/>
    <w:rsid w:val="005135BB"/>
    <w:rsid w:val="00534A80"/>
    <w:rsid w:val="00581EFD"/>
    <w:rsid w:val="005A351C"/>
    <w:rsid w:val="005A54FF"/>
    <w:rsid w:val="005B6C70"/>
    <w:rsid w:val="005C3DEF"/>
    <w:rsid w:val="0061797E"/>
    <w:rsid w:val="0063492E"/>
    <w:rsid w:val="006367AD"/>
    <w:rsid w:val="00640D53"/>
    <w:rsid w:val="00645D2B"/>
    <w:rsid w:val="00695346"/>
    <w:rsid w:val="006A11DE"/>
    <w:rsid w:val="006C7D83"/>
    <w:rsid w:val="006D2B62"/>
    <w:rsid w:val="006D56C2"/>
    <w:rsid w:val="0070183F"/>
    <w:rsid w:val="007275EB"/>
    <w:rsid w:val="0073110B"/>
    <w:rsid w:val="00744334"/>
    <w:rsid w:val="00744DD3"/>
    <w:rsid w:val="007461DC"/>
    <w:rsid w:val="00777A13"/>
    <w:rsid w:val="00791C64"/>
    <w:rsid w:val="00795018"/>
    <w:rsid w:val="007B5AC8"/>
    <w:rsid w:val="007B72F1"/>
    <w:rsid w:val="007C6344"/>
    <w:rsid w:val="007D2FA9"/>
    <w:rsid w:val="007F6A80"/>
    <w:rsid w:val="00802907"/>
    <w:rsid w:val="00817FBF"/>
    <w:rsid w:val="00827648"/>
    <w:rsid w:val="00833850"/>
    <w:rsid w:val="00862E7B"/>
    <w:rsid w:val="00870A27"/>
    <w:rsid w:val="00886939"/>
    <w:rsid w:val="008A57B7"/>
    <w:rsid w:val="008C2C58"/>
    <w:rsid w:val="008D5A9B"/>
    <w:rsid w:val="008E46DD"/>
    <w:rsid w:val="00923386"/>
    <w:rsid w:val="0094724D"/>
    <w:rsid w:val="009A0989"/>
    <w:rsid w:val="009D368A"/>
    <w:rsid w:val="009D4BF4"/>
    <w:rsid w:val="009E354C"/>
    <w:rsid w:val="009F3083"/>
    <w:rsid w:val="00A432D1"/>
    <w:rsid w:val="00A952AF"/>
    <w:rsid w:val="00AA0ECA"/>
    <w:rsid w:val="00AC3D4D"/>
    <w:rsid w:val="00AD2F9F"/>
    <w:rsid w:val="00AE1263"/>
    <w:rsid w:val="00B076A9"/>
    <w:rsid w:val="00B106A6"/>
    <w:rsid w:val="00B33071"/>
    <w:rsid w:val="00B556E1"/>
    <w:rsid w:val="00B64918"/>
    <w:rsid w:val="00B8660D"/>
    <w:rsid w:val="00B952FE"/>
    <w:rsid w:val="00BB090D"/>
    <w:rsid w:val="00BC7334"/>
    <w:rsid w:val="00BE316A"/>
    <w:rsid w:val="00BE442E"/>
    <w:rsid w:val="00C76758"/>
    <w:rsid w:val="00CD4027"/>
    <w:rsid w:val="00D5251C"/>
    <w:rsid w:val="00D60F5C"/>
    <w:rsid w:val="00D66DEC"/>
    <w:rsid w:val="00D727D3"/>
    <w:rsid w:val="00DD3401"/>
    <w:rsid w:val="00E53DF8"/>
    <w:rsid w:val="00E82D73"/>
    <w:rsid w:val="00E96D72"/>
    <w:rsid w:val="00EC701B"/>
    <w:rsid w:val="00F1009C"/>
    <w:rsid w:val="00F844C7"/>
    <w:rsid w:val="00FA5684"/>
    <w:rsid w:val="00FB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character" w:styleId="a5">
    <w:name w:val="Hyperlink"/>
    <w:basedOn w:val="a0"/>
    <w:rsid w:val="001E2428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A432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43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5BB5-86A6-48BD-9DA3-7200A63B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8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ose</cp:lastModifiedBy>
  <cp:revision>12</cp:revision>
  <cp:lastPrinted>2017-03-01T12:51:00Z</cp:lastPrinted>
  <dcterms:created xsi:type="dcterms:W3CDTF">2017-03-13T08:39:00Z</dcterms:created>
  <dcterms:modified xsi:type="dcterms:W3CDTF">2017-03-24T05:39:00Z</dcterms:modified>
</cp:coreProperties>
</file>